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5DE35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6AD0EF" wp14:editId="7CDE39E9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FB72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57C0EF8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3570FA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4E00E937" w14:textId="79A04A7E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</w:t>
                            </w:r>
                            <w:r w:rsidR="00D735C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Dieter Tschorn &amp; Partner</w:t>
                            </w:r>
                          </w:p>
                          <w:p w14:paraId="13FFB18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5349897D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472C6244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CC2AD16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790F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790F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90F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90F1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376EB6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432848C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AD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39B5FB72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57C0EF8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3570FA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4E00E937" w14:textId="79A04A7E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Ryobi</w:t>
                      </w:r>
                      <w:proofErr w:type="spellEnd"/>
                      <w:r w:rsidR="00D735C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Dieter Tschorn &amp; Partner</w:t>
                      </w:r>
                    </w:p>
                    <w:p w14:paraId="13FFB18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5349897D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472C6244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CC2AD16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790F10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790F10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90F10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90F10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376EB6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432848C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A991C" w14:textId="77777777" w:rsidR="0069035D" w:rsidRPr="00C83475" w:rsidRDefault="0069035D" w:rsidP="002763AD"/>
    <w:p w14:paraId="3E907268" w14:textId="77777777" w:rsidR="0069035D" w:rsidRPr="00C83475" w:rsidRDefault="0069035D" w:rsidP="002763AD"/>
    <w:p w14:paraId="4681D234" w14:textId="77777777" w:rsidR="0069035D" w:rsidRPr="00C83475" w:rsidRDefault="0069035D" w:rsidP="002763AD"/>
    <w:p w14:paraId="7D69E73C" w14:textId="77777777" w:rsidR="0069035D" w:rsidRPr="00C83475" w:rsidRDefault="0069035D" w:rsidP="002763AD"/>
    <w:p w14:paraId="62D8DA89" w14:textId="77777777" w:rsidR="0069035D" w:rsidRPr="00C83475" w:rsidRDefault="0069035D" w:rsidP="002763AD"/>
    <w:p w14:paraId="3444AFC8" w14:textId="77777777" w:rsidR="00D11441" w:rsidRPr="00C83475" w:rsidRDefault="00D11441" w:rsidP="002763AD"/>
    <w:p w14:paraId="4A1868B8" w14:textId="77777777" w:rsidR="00855A80" w:rsidRDefault="00855A80" w:rsidP="002277CA">
      <w:pPr>
        <w:spacing w:line="360" w:lineRule="auto"/>
      </w:pPr>
    </w:p>
    <w:p w14:paraId="25762540" w14:textId="77777777" w:rsidR="00F015A2" w:rsidRDefault="00F015A2" w:rsidP="002277CA">
      <w:pPr>
        <w:spacing w:line="360" w:lineRule="auto"/>
      </w:pPr>
    </w:p>
    <w:p w14:paraId="7BBD8D68" w14:textId="1990FB3A" w:rsidR="00057BE1" w:rsidRPr="002277CA" w:rsidRDefault="002277CA" w:rsidP="002277CA">
      <w:pPr>
        <w:spacing w:line="360" w:lineRule="auto"/>
        <w:rPr>
          <w:sz w:val="32"/>
          <w:szCs w:val="32"/>
        </w:rPr>
      </w:pPr>
      <w:r w:rsidRPr="002277CA">
        <w:rPr>
          <w:sz w:val="32"/>
          <w:szCs w:val="32"/>
        </w:rPr>
        <w:t>Ryobi macht sauber</w:t>
      </w:r>
    </w:p>
    <w:p w14:paraId="02FF6FB6" w14:textId="3A520F98" w:rsidR="002277CA" w:rsidRPr="002277CA" w:rsidRDefault="002277CA" w:rsidP="002277CA">
      <w:pPr>
        <w:spacing w:line="360" w:lineRule="auto"/>
        <w:rPr>
          <w:i/>
          <w:iCs/>
        </w:rPr>
      </w:pPr>
      <w:r w:rsidRPr="002277CA">
        <w:rPr>
          <w:i/>
          <w:iCs/>
        </w:rPr>
        <w:t>Leistungsstarke Akku</w:t>
      </w:r>
      <w:r w:rsidR="00754B28">
        <w:rPr>
          <w:i/>
          <w:iCs/>
        </w:rPr>
        <w:t>-Reinigungs</w:t>
      </w:r>
      <w:r w:rsidRPr="002277CA">
        <w:rPr>
          <w:i/>
          <w:iCs/>
        </w:rPr>
        <w:t xml:space="preserve">geräte im </w:t>
      </w:r>
      <w:r w:rsidR="00754B28">
        <w:rPr>
          <w:i/>
          <w:iCs/>
        </w:rPr>
        <w:t>neuen</w:t>
      </w:r>
      <w:r w:rsidR="00754B28" w:rsidRPr="002277CA">
        <w:rPr>
          <w:i/>
          <w:iCs/>
        </w:rPr>
        <w:t xml:space="preserve"> </w:t>
      </w:r>
      <w:r w:rsidRPr="002277CA">
        <w:rPr>
          <w:i/>
          <w:iCs/>
        </w:rPr>
        <w:t>Design</w:t>
      </w:r>
      <w:r>
        <w:rPr>
          <w:i/>
          <w:iCs/>
        </w:rPr>
        <w:t xml:space="preserve"> </w:t>
      </w:r>
      <w:r w:rsidR="00754B28">
        <w:rPr>
          <w:i/>
          <w:iCs/>
        </w:rPr>
        <w:t>– Umstellung auf dezentere Gehäusefarbe</w:t>
      </w:r>
    </w:p>
    <w:p w14:paraId="5225766D" w14:textId="77777777" w:rsidR="00057BE1" w:rsidRDefault="00057BE1" w:rsidP="002277CA">
      <w:pPr>
        <w:spacing w:line="360" w:lineRule="auto"/>
      </w:pPr>
    </w:p>
    <w:p w14:paraId="1F0938A2" w14:textId="4FBDE843" w:rsidR="002277CA" w:rsidRDefault="00790F10" w:rsidP="002277CA">
      <w:pPr>
        <w:spacing w:line="360" w:lineRule="auto"/>
        <w:rPr>
          <w:sz w:val="22"/>
          <w:szCs w:val="22"/>
        </w:rPr>
      </w:pPr>
      <w:r w:rsidRPr="00790F10">
        <w:rPr>
          <w:sz w:val="22"/>
          <w:szCs w:val="22"/>
        </w:rPr>
        <w:t xml:space="preserve">Das Putzen kann eine lästige Pflicht sein. </w:t>
      </w:r>
      <w:r>
        <w:rPr>
          <w:sz w:val="22"/>
          <w:szCs w:val="22"/>
        </w:rPr>
        <w:t>Doch mit den Akku-Reinigungsgeräten von Ryobi, die starke Leistung mit einem benutzerfreundliche</w:t>
      </w:r>
      <w:r w:rsidR="00BD55EE">
        <w:rPr>
          <w:sz w:val="22"/>
          <w:szCs w:val="22"/>
        </w:rPr>
        <w:t>n</w:t>
      </w:r>
      <w:r>
        <w:rPr>
          <w:sz w:val="22"/>
          <w:szCs w:val="22"/>
        </w:rPr>
        <w:t xml:space="preserve"> Design und dem entsprechenden Komfort kombinieren, lassen sich regelmäßige Reinigungsaufgaben ebenso leicht bewältigen wie die </w:t>
      </w:r>
      <w:r w:rsidRPr="00790F10">
        <w:rPr>
          <w:sz w:val="22"/>
          <w:szCs w:val="22"/>
        </w:rPr>
        <w:t>kleinen (oder großen) Missgeschicke des Alltags.</w:t>
      </w:r>
      <w:r w:rsidR="002277CA">
        <w:rPr>
          <w:sz w:val="22"/>
          <w:szCs w:val="22"/>
        </w:rPr>
        <w:t xml:space="preserve"> Um Verbrauchern eine bessere Orientierung </w:t>
      </w:r>
      <w:r w:rsidR="00A43C4A">
        <w:rPr>
          <w:sz w:val="22"/>
          <w:szCs w:val="22"/>
        </w:rPr>
        <w:t xml:space="preserve">geben und </w:t>
      </w:r>
      <w:r w:rsidR="002277CA">
        <w:rPr>
          <w:sz w:val="22"/>
          <w:szCs w:val="22"/>
        </w:rPr>
        <w:t>auch neue Zielgruppen ansprechen zu können, hat Ryobi sein</w:t>
      </w:r>
      <w:r w:rsidR="002A795A">
        <w:rPr>
          <w:sz w:val="22"/>
          <w:szCs w:val="22"/>
        </w:rPr>
        <w:t>e</w:t>
      </w:r>
      <w:r w:rsidR="00BD55EE">
        <w:rPr>
          <w:sz w:val="22"/>
          <w:szCs w:val="22"/>
        </w:rPr>
        <w:t>n</w:t>
      </w:r>
      <w:r w:rsidR="002277CA">
        <w:rPr>
          <w:sz w:val="22"/>
          <w:szCs w:val="22"/>
        </w:rPr>
        <w:t xml:space="preserve"> Akku-Reinigungsgeräte</w:t>
      </w:r>
      <w:r w:rsidR="00A43C4A">
        <w:rPr>
          <w:sz w:val="22"/>
          <w:szCs w:val="22"/>
        </w:rPr>
        <w:t>n</w:t>
      </w:r>
      <w:r w:rsidR="002277CA">
        <w:rPr>
          <w:sz w:val="22"/>
          <w:szCs w:val="22"/>
        </w:rPr>
        <w:t xml:space="preserve"> ein Facelifting gegeben</w:t>
      </w:r>
      <w:r w:rsidR="00CF5B4F">
        <w:rPr>
          <w:sz w:val="22"/>
          <w:szCs w:val="22"/>
        </w:rPr>
        <w:t>.</w:t>
      </w:r>
      <w:r w:rsidR="00A43C4A">
        <w:rPr>
          <w:sz w:val="22"/>
          <w:szCs w:val="22"/>
        </w:rPr>
        <w:t xml:space="preserve"> </w:t>
      </w:r>
    </w:p>
    <w:p w14:paraId="3488B4CD" w14:textId="77777777" w:rsidR="002277CA" w:rsidRDefault="002277CA" w:rsidP="002277CA">
      <w:pPr>
        <w:spacing w:line="360" w:lineRule="auto"/>
        <w:rPr>
          <w:sz w:val="22"/>
          <w:szCs w:val="22"/>
        </w:rPr>
      </w:pPr>
    </w:p>
    <w:p w14:paraId="08D73A3B" w14:textId="77777777" w:rsidR="001F397A" w:rsidRPr="009A7237" w:rsidRDefault="001F397A" w:rsidP="001F397A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 xml:space="preserve">Dezentes </w:t>
      </w:r>
      <w:r>
        <w:rPr>
          <w:b/>
          <w:bCs/>
          <w:sz w:val="22"/>
          <w:szCs w:val="22"/>
        </w:rPr>
        <w:t>Geräted</w:t>
      </w:r>
      <w:r w:rsidRPr="009A7237">
        <w:rPr>
          <w:b/>
          <w:bCs/>
          <w:sz w:val="22"/>
          <w:szCs w:val="22"/>
        </w:rPr>
        <w:t>esign für jede Wohnumgebung</w:t>
      </w:r>
    </w:p>
    <w:p w14:paraId="2B9B544F" w14:textId="27C842C7" w:rsidR="002277CA" w:rsidRDefault="00057BE1" w:rsidP="002277CA">
      <w:pPr>
        <w:spacing w:line="360" w:lineRule="auto"/>
        <w:rPr>
          <w:sz w:val="22"/>
          <w:szCs w:val="22"/>
        </w:rPr>
      </w:pPr>
      <w:r w:rsidRPr="00057BE1">
        <w:rPr>
          <w:sz w:val="22"/>
          <w:szCs w:val="22"/>
        </w:rPr>
        <w:t xml:space="preserve">Die </w:t>
      </w:r>
      <w:r w:rsidR="002277CA">
        <w:rPr>
          <w:sz w:val="22"/>
          <w:szCs w:val="22"/>
        </w:rPr>
        <w:t xml:space="preserve">Geräte </w:t>
      </w:r>
      <w:r w:rsidRPr="00057BE1">
        <w:rPr>
          <w:sz w:val="22"/>
          <w:szCs w:val="22"/>
        </w:rPr>
        <w:t xml:space="preserve">sind statt im bisherigen hypergreen nun in einem ansprechenden Anthrazit gehalten, wobei hypergrüne Akzente erhalten bleiben, um die Wiedererkennbarkeit der Marke zu bewahren. Die Umstellung auf eine </w:t>
      </w:r>
      <w:r w:rsidR="002277CA">
        <w:rPr>
          <w:sz w:val="22"/>
          <w:szCs w:val="22"/>
        </w:rPr>
        <w:t>dezentere</w:t>
      </w:r>
      <w:r w:rsidRPr="00057BE1">
        <w:rPr>
          <w:sz w:val="22"/>
          <w:szCs w:val="22"/>
        </w:rPr>
        <w:t xml:space="preserve"> Gehäusefarbe entspricht den Wünschen vieler Verbraucher nach einer Reinigungstechnik, die visuell Reinheit und Eleganz ausdrückt und somit den Qualitätsanspruch des Produkts unterstreicht.</w:t>
      </w:r>
    </w:p>
    <w:p w14:paraId="2E9AB8B3" w14:textId="77777777" w:rsidR="002277CA" w:rsidRDefault="002277CA" w:rsidP="002277CA">
      <w:pPr>
        <w:spacing w:line="360" w:lineRule="auto"/>
        <w:rPr>
          <w:sz w:val="22"/>
          <w:szCs w:val="22"/>
        </w:rPr>
      </w:pPr>
    </w:p>
    <w:p w14:paraId="3CBDDEB5" w14:textId="01E2910B" w:rsidR="00057BE1" w:rsidRPr="00057BE1" w:rsidRDefault="00057BE1" w:rsidP="002277CA">
      <w:pPr>
        <w:spacing w:line="360" w:lineRule="auto"/>
        <w:rPr>
          <w:sz w:val="22"/>
          <w:szCs w:val="22"/>
        </w:rPr>
      </w:pPr>
      <w:r w:rsidRPr="00057BE1">
        <w:rPr>
          <w:sz w:val="22"/>
          <w:szCs w:val="22"/>
        </w:rPr>
        <w:t xml:space="preserve">Alle Modelle </w:t>
      </w:r>
      <w:r w:rsidR="00DF5AE5">
        <w:rPr>
          <w:sz w:val="22"/>
          <w:szCs w:val="22"/>
        </w:rPr>
        <w:t>werden im eigenen Haus entwickelt und produziert. Sie sind Teil der</w:t>
      </w:r>
      <w:r w:rsidRPr="00057BE1">
        <w:rPr>
          <w:sz w:val="22"/>
          <w:szCs w:val="22"/>
        </w:rPr>
        <w:t xml:space="preserve"> ONE+</w:t>
      </w:r>
      <w:r w:rsidR="00DF5AE5">
        <w:rPr>
          <w:sz w:val="22"/>
          <w:szCs w:val="22"/>
        </w:rPr>
        <w:t xml:space="preserve">-Plattform von Ryobi. Die 18 Volt-Akkus dieses Systems können beliebig mit den über 200 Geräten dieser Plattform kombiniert werden, </w:t>
      </w:r>
      <w:r w:rsidRPr="00057BE1">
        <w:rPr>
          <w:sz w:val="22"/>
          <w:szCs w:val="22"/>
        </w:rPr>
        <w:t>was eine flexible Anwendung über alle Produkte des Systems hinweg ermöglicht.</w:t>
      </w:r>
    </w:p>
    <w:p w14:paraId="5B158EA8" w14:textId="77777777" w:rsidR="00057BE1" w:rsidRDefault="00057BE1" w:rsidP="002277CA">
      <w:pPr>
        <w:spacing w:line="360" w:lineRule="auto"/>
        <w:rPr>
          <w:sz w:val="22"/>
          <w:szCs w:val="22"/>
        </w:rPr>
      </w:pPr>
    </w:p>
    <w:p w14:paraId="01F6796D" w14:textId="77777777" w:rsidR="001F397A" w:rsidRPr="009A7237" w:rsidRDefault="001F397A" w:rsidP="001F397A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Akku-Bodenhandsauger mit Dual-Zyklon-Technologie</w:t>
      </w:r>
    </w:p>
    <w:p w14:paraId="57767B0C" w14:textId="0CE5C00E" w:rsidR="009C4B5A" w:rsidRDefault="00057BE1" w:rsidP="002277CA">
      <w:pPr>
        <w:spacing w:line="360" w:lineRule="auto"/>
        <w:rPr>
          <w:sz w:val="22"/>
          <w:szCs w:val="22"/>
        </w:rPr>
      </w:pPr>
      <w:r w:rsidRPr="00057BE1">
        <w:rPr>
          <w:sz w:val="22"/>
          <w:szCs w:val="22"/>
        </w:rPr>
        <w:t xml:space="preserve">Im neu gebündelten </w:t>
      </w:r>
      <w:r w:rsidR="008C7F0B">
        <w:rPr>
          <w:sz w:val="22"/>
          <w:szCs w:val="22"/>
        </w:rPr>
        <w:t xml:space="preserve">Bodenreinigungssortiment </w:t>
      </w:r>
      <w:r w:rsidRPr="00057BE1">
        <w:rPr>
          <w:sz w:val="22"/>
          <w:szCs w:val="22"/>
        </w:rPr>
        <w:t xml:space="preserve">findet sich eine Reihe leistungsstarker Geräte, </w:t>
      </w:r>
      <w:r w:rsidR="00DF5AE5">
        <w:rPr>
          <w:sz w:val="22"/>
          <w:szCs w:val="22"/>
        </w:rPr>
        <w:t>mit denen die unterschiedlichsten</w:t>
      </w:r>
      <w:r w:rsidRPr="00057BE1">
        <w:rPr>
          <w:sz w:val="22"/>
          <w:szCs w:val="22"/>
        </w:rPr>
        <w:t xml:space="preserve"> Anforderungen </w:t>
      </w:r>
      <w:r w:rsidR="00DF5AE5">
        <w:rPr>
          <w:sz w:val="22"/>
          <w:szCs w:val="22"/>
        </w:rPr>
        <w:t xml:space="preserve">bei der Reinigung von Innenräumen abgedeckt werden. </w:t>
      </w:r>
      <w:r w:rsidR="008C7F0B">
        <w:rPr>
          <w:sz w:val="22"/>
          <w:szCs w:val="22"/>
        </w:rPr>
        <w:t xml:space="preserve">Dazu gehören drei </w:t>
      </w:r>
      <w:r w:rsidR="009C4B5A">
        <w:rPr>
          <w:sz w:val="22"/>
          <w:szCs w:val="22"/>
        </w:rPr>
        <w:t>Akku-</w:t>
      </w:r>
      <w:r w:rsidR="00924E0F">
        <w:rPr>
          <w:sz w:val="22"/>
          <w:szCs w:val="22"/>
        </w:rPr>
        <w:lastRenderedPageBreak/>
        <w:t>Bodenhands</w:t>
      </w:r>
      <w:r w:rsidRPr="00057BE1">
        <w:rPr>
          <w:sz w:val="22"/>
          <w:szCs w:val="22"/>
        </w:rPr>
        <w:t>auger</w:t>
      </w:r>
      <w:r w:rsidR="009C4B5A">
        <w:rPr>
          <w:sz w:val="22"/>
          <w:szCs w:val="22"/>
        </w:rPr>
        <w:t xml:space="preserve">, die in Ausstattung und Saugleistung auf die individuellen Anwenderbedürfnisse abgestimmt sind. Allen Saugern gemeinsam ist der Einsatz von HEPA-Filtern mit Dual-Zyklon-Technologie. Das sorgt nicht nur für eine besonders saubere Abluft, sondern trägt auch </w:t>
      </w:r>
      <w:r w:rsidR="009C4B5A" w:rsidRPr="009C4B5A">
        <w:rPr>
          <w:sz w:val="22"/>
          <w:szCs w:val="22"/>
        </w:rPr>
        <w:t xml:space="preserve">dazu bei, dass die Filter lange Zeit relativ staubfrei bleiben, wodurch der </w:t>
      </w:r>
      <w:r w:rsidR="008C7F0B">
        <w:rPr>
          <w:sz w:val="22"/>
          <w:szCs w:val="22"/>
        </w:rPr>
        <w:t>Aufwand</w:t>
      </w:r>
      <w:r w:rsidR="009C4B5A" w:rsidRPr="009C4B5A">
        <w:rPr>
          <w:sz w:val="22"/>
          <w:szCs w:val="22"/>
        </w:rPr>
        <w:t xml:space="preserve"> für ihre Reinigung oder ihren Austausch verringert wird</w:t>
      </w:r>
      <w:r w:rsidR="009C4B5A">
        <w:rPr>
          <w:sz w:val="22"/>
          <w:szCs w:val="22"/>
        </w:rPr>
        <w:t xml:space="preserve">. Standard sind eine motorisierte </w:t>
      </w:r>
      <w:r w:rsidR="00CF5B4F">
        <w:rPr>
          <w:sz w:val="22"/>
          <w:szCs w:val="22"/>
        </w:rPr>
        <w:t xml:space="preserve">Bodendüse </w:t>
      </w:r>
      <w:r w:rsidR="009C4B5A">
        <w:rPr>
          <w:sz w:val="22"/>
          <w:szCs w:val="22"/>
        </w:rPr>
        <w:t>und eine Parkfunktion</w:t>
      </w:r>
      <w:r w:rsidR="008C7F0B">
        <w:rPr>
          <w:sz w:val="22"/>
          <w:szCs w:val="22"/>
        </w:rPr>
        <w:t>, um die Sauger aufrecht stehend sicher abstellen zu können.</w:t>
      </w:r>
      <w:r w:rsidR="00CC5EBF">
        <w:rPr>
          <w:sz w:val="22"/>
          <w:szCs w:val="22"/>
        </w:rPr>
        <w:t xml:space="preserve"> </w:t>
      </w:r>
      <w:r w:rsidR="00924E0F">
        <w:rPr>
          <w:sz w:val="22"/>
          <w:szCs w:val="22"/>
        </w:rPr>
        <w:t>Besonders komfortabel gelöst ist bei den Ryobi-Geräten die Entleerung des Staubbehälters. Dieser lässt sich einfach aus dem Sauger entnehmen</w:t>
      </w:r>
      <w:r w:rsidR="00CC5EBF">
        <w:rPr>
          <w:sz w:val="22"/>
          <w:szCs w:val="22"/>
        </w:rPr>
        <w:t xml:space="preserve"> und mit einem Tastendruck öffnen – der gesammelte Schmutz fällt nach unten heraus und die Hände bleiben sauber.</w:t>
      </w:r>
    </w:p>
    <w:p w14:paraId="00E097EF" w14:textId="77777777" w:rsidR="00057BE1" w:rsidRPr="00057BE1" w:rsidRDefault="00057BE1" w:rsidP="002277CA">
      <w:pPr>
        <w:spacing w:line="360" w:lineRule="auto"/>
        <w:rPr>
          <w:sz w:val="22"/>
          <w:szCs w:val="22"/>
        </w:rPr>
      </w:pPr>
    </w:p>
    <w:p w14:paraId="4B365EAC" w14:textId="77777777" w:rsidR="001F397A" w:rsidRPr="009A7237" w:rsidRDefault="001F397A" w:rsidP="001F397A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Multiflächenreiniger für glänzende Hartböden</w:t>
      </w:r>
    </w:p>
    <w:p w14:paraId="219451F6" w14:textId="38942824" w:rsidR="009C4B5A" w:rsidRDefault="00CF5B4F" w:rsidP="002277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Neu im Sortiment</w:t>
      </w:r>
      <w:r w:rsidR="00057BE1" w:rsidRPr="00057BE1">
        <w:rPr>
          <w:sz w:val="22"/>
          <w:szCs w:val="22"/>
        </w:rPr>
        <w:t xml:space="preserve"> ist der RHFC18BL Akku-Multiflächen</w:t>
      </w:r>
      <w:r w:rsidR="002E7F3C">
        <w:rPr>
          <w:sz w:val="22"/>
          <w:szCs w:val="22"/>
        </w:rPr>
        <w:t>reiniger</w:t>
      </w:r>
      <w:r w:rsidR="00057BE1" w:rsidRPr="00057BE1">
        <w:rPr>
          <w:sz w:val="22"/>
          <w:szCs w:val="22"/>
        </w:rPr>
        <w:t>, der in einem einzigen Arbeitsgang saug</w:t>
      </w:r>
      <w:r w:rsidR="009C4B5A">
        <w:rPr>
          <w:sz w:val="22"/>
          <w:szCs w:val="22"/>
        </w:rPr>
        <w:t>en</w:t>
      </w:r>
      <w:r w:rsidR="00057BE1" w:rsidRPr="00057BE1">
        <w:rPr>
          <w:sz w:val="22"/>
          <w:szCs w:val="22"/>
        </w:rPr>
        <w:t>, wisch</w:t>
      </w:r>
      <w:r w:rsidR="009C4B5A">
        <w:rPr>
          <w:sz w:val="22"/>
          <w:szCs w:val="22"/>
        </w:rPr>
        <w:t>en</w:t>
      </w:r>
      <w:r w:rsidR="00057BE1" w:rsidRPr="00057BE1">
        <w:rPr>
          <w:sz w:val="22"/>
          <w:szCs w:val="22"/>
        </w:rPr>
        <w:t xml:space="preserve"> und trockne</w:t>
      </w:r>
      <w:r w:rsidR="009C4B5A">
        <w:rPr>
          <w:sz w:val="22"/>
          <w:szCs w:val="22"/>
        </w:rPr>
        <w:t>n kann</w:t>
      </w:r>
      <w:r w:rsidR="00057BE1" w:rsidRPr="00057BE1">
        <w:rPr>
          <w:sz w:val="22"/>
          <w:szCs w:val="22"/>
        </w:rPr>
        <w:t xml:space="preserve">. Diese 3-in-1-Funktion macht ihn zum praktischen Allrounder für </w:t>
      </w:r>
      <w:r w:rsidR="009C4B5A">
        <w:rPr>
          <w:sz w:val="22"/>
          <w:szCs w:val="22"/>
        </w:rPr>
        <w:t>Bodenbeläge</w:t>
      </w:r>
      <w:r w:rsidR="002E7F3C">
        <w:rPr>
          <w:sz w:val="22"/>
          <w:szCs w:val="22"/>
        </w:rPr>
        <w:t xml:space="preserve"> wie </w:t>
      </w:r>
      <w:r w:rsidR="002E7F3C" w:rsidRPr="002E7F3C">
        <w:rPr>
          <w:sz w:val="22"/>
          <w:szCs w:val="22"/>
        </w:rPr>
        <w:t>Fliesen, Parkett und Laminat</w:t>
      </w:r>
      <w:r w:rsidR="00057BE1" w:rsidRPr="00057BE1">
        <w:rPr>
          <w:sz w:val="22"/>
          <w:szCs w:val="22"/>
        </w:rPr>
        <w:t>.</w:t>
      </w:r>
      <w:r w:rsidR="008C7F0B">
        <w:rPr>
          <w:sz w:val="22"/>
          <w:szCs w:val="22"/>
        </w:rPr>
        <w:t xml:space="preserve"> Ein Zwei-Tank-System sorgt dafür, dass stets mit frischem Wasser gereinigt wird.</w:t>
      </w:r>
    </w:p>
    <w:p w14:paraId="254A8812" w14:textId="77777777" w:rsidR="009C4B5A" w:rsidRDefault="009C4B5A" w:rsidP="002277CA">
      <w:pPr>
        <w:spacing w:line="360" w:lineRule="auto"/>
        <w:rPr>
          <w:sz w:val="22"/>
          <w:szCs w:val="22"/>
        </w:rPr>
      </w:pPr>
    </w:p>
    <w:p w14:paraId="3EAA0FBA" w14:textId="77777777" w:rsidR="001F397A" w:rsidRPr="009A7237" w:rsidRDefault="001F397A" w:rsidP="001F397A">
      <w:pPr>
        <w:spacing w:line="360" w:lineRule="auto"/>
        <w:rPr>
          <w:b/>
          <w:bCs/>
          <w:sz w:val="22"/>
          <w:szCs w:val="22"/>
        </w:rPr>
      </w:pPr>
      <w:r w:rsidRPr="009A7237">
        <w:rPr>
          <w:b/>
          <w:bCs/>
          <w:sz w:val="22"/>
          <w:szCs w:val="22"/>
        </w:rPr>
        <w:t>Akku-Textilreiniger PRO reinigt komfortabel und hygienisch</w:t>
      </w:r>
    </w:p>
    <w:p w14:paraId="5533A066" w14:textId="57858875" w:rsidR="00057BE1" w:rsidRDefault="00057BE1" w:rsidP="002277CA">
      <w:pPr>
        <w:spacing w:line="360" w:lineRule="auto"/>
        <w:rPr>
          <w:sz w:val="22"/>
          <w:szCs w:val="22"/>
        </w:rPr>
      </w:pPr>
      <w:r w:rsidRPr="00057BE1">
        <w:rPr>
          <w:sz w:val="22"/>
          <w:szCs w:val="22"/>
        </w:rPr>
        <w:t xml:space="preserve">Ergänzt wird das Angebot durch </w:t>
      </w:r>
      <w:r w:rsidR="00CF5B4F">
        <w:rPr>
          <w:sz w:val="22"/>
          <w:szCs w:val="22"/>
        </w:rPr>
        <w:t>den</w:t>
      </w:r>
      <w:r w:rsidR="00CF5B4F" w:rsidRPr="00057BE1">
        <w:rPr>
          <w:sz w:val="22"/>
          <w:szCs w:val="22"/>
        </w:rPr>
        <w:t xml:space="preserve"> </w:t>
      </w:r>
      <w:r w:rsidRPr="00057BE1">
        <w:rPr>
          <w:sz w:val="22"/>
          <w:szCs w:val="22"/>
        </w:rPr>
        <w:t xml:space="preserve">Akku-Textilreiniger </w:t>
      </w:r>
      <w:r w:rsidR="008C7F0B" w:rsidRPr="00057BE1">
        <w:rPr>
          <w:sz w:val="22"/>
          <w:szCs w:val="22"/>
        </w:rPr>
        <w:t xml:space="preserve">RDC18BL </w:t>
      </w:r>
      <w:r w:rsidR="002E7F3C">
        <w:rPr>
          <w:sz w:val="22"/>
          <w:szCs w:val="22"/>
        </w:rPr>
        <w:t>für die fasertiefe Reinigung stark beanspruchter textiler Oberflächen und für die gezielte Entfernung von Flecken auf bei den unterschiedlichen Stoffen.</w:t>
      </w:r>
      <w:r w:rsidR="008C7F0B">
        <w:rPr>
          <w:sz w:val="22"/>
          <w:szCs w:val="22"/>
        </w:rPr>
        <w:t xml:space="preserve"> </w:t>
      </w:r>
      <w:r w:rsidR="008B15C0">
        <w:rPr>
          <w:sz w:val="22"/>
          <w:szCs w:val="22"/>
        </w:rPr>
        <w:t xml:space="preserve">Das Gerät sprüht </w:t>
      </w:r>
      <w:r w:rsidR="008C7F0B">
        <w:rPr>
          <w:sz w:val="22"/>
          <w:szCs w:val="22"/>
        </w:rPr>
        <w:t>Wasser oder ein Gemisch aus Wasser und Reinigungsmittel tief in die Fasern. Damit wird der Schmutz gelöst und im gleichen Arbeitsgang abgesaugt.</w:t>
      </w:r>
    </w:p>
    <w:p w14:paraId="3EA14E90" w14:textId="77777777" w:rsidR="002E7F3C" w:rsidRDefault="002E7F3C" w:rsidP="002277CA">
      <w:pPr>
        <w:spacing w:line="360" w:lineRule="auto"/>
        <w:rPr>
          <w:sz w:val="22"/>
          <w:szCs w:val="22"/>
        </w:rPr>
      </w:pPr>
    </w:p>
    <w:p w14:paraId="625C430E" w14:textId="08856D5F" w:rsidR="001F397A" w:rsidRPr="00057BE1" w:rsidRDefault="001F397A" w:rsidP="002277CA">
      <w:pPr>
        <w:spacing w:line="360" w:lineRule="auto"/>
        <w:rPr>
          <w:sz w:val="22"/>
          <w:szCs w:val="22"/>
        </w:rPr>
      </w:pPr>
      <w:r w:rsidRPr="009A7237">
        <w:rPr>
          <w:b/>
          <w:bCs/>
          <w:sz w:val="22"/>
          <w:szCs w:val="22"/>
        </w:rPr>
        <w:t>Fürs Grobe: Akku-Nass- und Trockensauger</w:t>
      </w:r>
    </w:p>
    <w:p w14:paraId="2A573469" w14:textId="0E6B3851" w:rsidR="0018084E" w:rsidRDefault="008C7F0B" w:rsidP="002277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Für gröbere Reinigungsaufgaben in der Hobbywerkstatt</w:t>
      </w:r>
      <w:r w:rsidR="0018084E">
        <w:rPr>
          <w:sz w:val="22"/>
          <w:szCs w:val="22"/>
        </w:rPr>
        <w:t xml:space="preserve">, der Garage oder bei Renovierung und Umbau hat </w:t>
      </w:r>
      <w:r w:rsidR="00057BE1" w:rsidRPr="00057BE1">
        <w:rPr>
          <w:sz w:val="22"/>
          <w:szCs w:val="22"/>
        </w:rPr>
        <w:t xml:space="preserve">Ryobi den </w:t>
      </w:r>
      <w:r w:rsidR="0018084E">
        <w:rPr>
          <w:sz w:val="22"/>
          <w:szCs w:val="22"/>
        </w:rPr>
        <w:t xml:space="preserve">18 V </w:t>
      </w:r>
      <w:r w:rsidR="0018084E" w:rsidRPr="00057BE1">
        <w:rPr>
          <w:sz w:val="22"/>
          <w:szCs w:val="22"/>
        </w:rPr>
        <w:t xml:space="preserve">Akku-Nass- und Trockensauger </w:t>
      </w:r>
      <w:r w:rsidR="00057BE1" w:rsidRPr="00057BE1">
        <w:rPr>
          <w:sz w:val="22"/>
          <w:szCs w:val="22"/>
        </w:rPr>
        <w:t>R18WDV</w:t>
      </w:r>
      <w:r w:rsidR="0018084E">
        <w:rPr>
          <w:sz w:val="22"/>
          <w:szCs w:val="22"/>
        </w:rPr>
        <w:t xml:space="preserve"> im Programm,</w:t>
      </w:r>
      <w:r w:rsidR="00057BE1" w:rsidRPr="00057BE1">
        <w:rPr>
          <w:sz w:val="22"/>
          <w:szCs w:val="22"/>
        </w:rPr>
        <w:t xml:space="preserve"> </w:t>
      </w:r>
      <w:r w:rsidR="00710311">
        <w:rPr>
          <w:sz w:val="22"/>
          <w:szCs w:val="22"/>
        </w:rPr>
        <w:t>der auch</w:t>
      </w:r>
      <w:r w:rsidR="00057BE1" w:rsidRPr="00057BE1">
        <w:rPr>
          <w:sz w:val="22"/>
          <w:szCs w:val="22"/>
        </w:rPr>
        <w:t xml:space="preserve"> </w:t>
      </w:r>
      <w:r w:rsidR="0018084E">
        <w:rPr>
          <w:sz w:val="22"/>
          <w:szCs w:val="22"/>
        </w:rPr>
        <w:t xml:space="preserve">große Mengen </w:t>
      </w:r>
      <w:r w:rsidR="00057BE1" w:rsidRPr="00057BE1">
        <w:rPr>
          <w:sz w:val="22"/>
          <w:szCs w:val="22"/>
        </w:rPr>
        <w:t>Schmutz sowie Flüssigkeiten problemlos aufnimmt.</w:t>
      </w:r>
    </w:p>
    <w:p w14:paraId="562373C1" w14:textId="77777777" w:rsidR="00302CF5" w:rsidRPr="00790F10" w:rsidRDefault="00302CF5" w:rsidP="002277CA">
      <w:pPr>
        <w:spacing w:line="360" w:lineRule="auto"/>
        <w:rPr>
          <w:sz w:val="22"/>
          <w:szCs w:val="22"/>
        </w:rPr>
      </w:pPr>
    </w:p>
    <w:p w14:paraId="291C89BB" w14:textId="77777777" w:rsidR="00F86E50" w:rsidRPr="00AB630F" w:rsidRDefault="00F86E50" w:rsidP="002277CA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46DCA3E0" w14:textId="77777777" w:rsidR="00F86E50" w:rsidRDefault="00F86E50" w:rsidP="002277CA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19879328" w14:textId="77777777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08D5610A" w14:textId="604B1B3C" w:rsidR="009D4CE9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710311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630DCB13" w14:textId="77777777" w:rsidR="00CF5B4F" w:rsidRDefault="00CF5B4F" w:rsidP="00F86E50">
      <w:pPr>
        <w:spacing w:line="360" w:lineRule="auto"/>
        <w:rPr>
          <w:sz w:val="22"/>
          <w:szCs w:val="22"/>
        </w:rPr>
      </w:pPr>
    </w:p>
    <w:p w14:paraId="02E54E71" w14:textId="5BB06C3E" w:rsidR="00012E2F" w:rsidRDefault="00CF5B4F" w:rsidP="00D434A9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4D5BAD4" wp14:editId="05E69DEB">
            <wp:extent cx="2514600" cy="1685925"/>
            <wp:effectExtent l="0" t="0" r="0" b="9525"/>
            <wp:docPr id="14307551" name="Grafik 3" descr="Ein Bild, das Couch, Im Haus, Studiocouch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551" name="Grafik 3" descr="Ein Bild, das Couch, Im Haus, Studiocouch, Inneneinrich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42C9" w14:textId="46CED98B" w:rsidR="00012E2F" w:rsidRDefault="00012E2F" w:rsidP="00D434A9">
      <w:pPr>
        <w:spacing w:line="360" w:lineRule="auto"/>
        <w:rPr>
          <w:i/>
          <w:sz w:val="20"/>
        </w:rPr>
      </w:pPr>
      <w:r w:rsidRPr="00012E2F">
        <w:rPr>
          <w:i/>
          <w:sz w:val="20"/>
        </w:rPr>
        <w:t xml:space="preserve">Ryobi </w:t>
      </w:r>
      <w:r w:rsidR="00626A26">
        <w:rPr>
          <w:i/>
          <w:sz w:val="20"/>
        </w:rPr>
        <w:t xml:space="preserve">hat </w:t>
      </w:r>
      <w:r w:rsidRPr="00012E2F">
        <w:rPr>
          <w:i/>
          <w:sz w:val="20"/>
        </w:rPr>
        <w:t>seine Akku-Reinigungsgeräte in einem eigenen Sortiment Bodenpflege zusammengefasst.</w:t>
      </w:r>
    </w:p>
    <w:p w14:paraId="16458F54" w14:textId="7D8B946B" w:rsidR="00012E2F" w:rsidRDefault="00012E2F" w:rsidP="00D434A9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F55DB7C" wp14:editId="6EC9BF22">
            <wp:extent cx="2514600" cy="1885950"/>
            <wp:effectExtent l="0" t="0" r="0" b="0"/>
            <wp:docPr id="521858300" name="Grafik 3" descr="Ein Bild, das Im Haus, Mobiliar, Couch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58300" name="Grafik 3" descr="Ein Bild, das Im Haus, Mobiliar, Couch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E0FD" w14:textId="087C916D" w:rsidR="00626A26" w:rsidRDefault="00012E2F" w:rsidP="00D434A9">
      <w:pPr>
        <w:spacing w:line="360" w:lineRule="auto"/>
        <w:rPr>
          <w:i/>
          <w:sz w:val="20"/>
        </w:rPr>
      </w:pPr>
      <w:r>
        <w:rPr>
          <w:i/>
          <w:sz w:val="20"/>
        </w:rPr>
        <w:t>Saugen kraftvoll und gründlich – die Akku-Handstaubsauger von Ryobi sind mit leistungsfähigen HEPA-Filtern und Dual-Zyklon-Technologie ausgestattet.</w:t>
      </w:r>
    </w:p>
    <w:p w14:paraId="47B92F37" w14:textId="4AD10482" w:rsidR="00626A26" w:rsidRDefault="00626A26" w:rsidP="00D434A9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36C34295" wp14:editId="4FA6DA26">
            <wp:extent cx="2514600" cy="1685925"/>
            <wp:effectExtent l="0" t="0" r="0" b="9525"/>
            <wp:docPr id="1677408635" name="Grafik 4" descr="Ein Bild, das Im Haus, Wand, Couch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408635" name="Grafik 4" descr="Ein Bild, das Im Haus, Wand, Couch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D9BD" w14:textId="136DECD8" w:rsidR="00012E2F" w:rsidRDefault="00626A26" w:rsidP="00D434A9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Für kleine Missgeschicke oder die regelmäßige Reinigung – der </w:t>
      </w:r>
      <w:r w:rsidRPr="00626A26">
        <w:rPr>
          <w:i/>
          <w:sz w:val="20"/>
        </w:rPr>
        <w:t>Akku-Multiflächenreiniger RHFC18BL</w:t>
      </w:r>
      <w:r>
        <w:rPr>
          <w:i/>
          <w:sz w:val="20"/>
        </w:rPr>
        <w:t xml:space="preserve"> saugt, wischt und trocknet in einem Arbeitsgang.</w:t>
      </w:r>
    </w:p>
    <w:p w14:paraId="0A7D6F88" w14:textId="0106F4AD" w:rsidR="00D434A9" w:rsidRDefault="00D434A9" w:rsidP="00D434A9">
      <w:pPr>
        <w:spacing w:line="360" w:lineRule="auto"/>
        <w:rPr>
          <w:i/>
          <w:sz w:val="20"/>
        </w:rPr>
      </w:pPr>
      <w:r w:rsidRPr="00D550E3">
        <w:rPr>
          <w:noProof/>
          <w:sz w:val="20"/>
        </w:rPr>
        <w:drawing>
          <wp:inline distT="0" distB="0" distL="0" distR="0" wp14:anchorId="0BFBDD97" wp14:editId="5870AC17">
            <wp:extent cx="2514600" cy="1685925"/>
            <wp:effectExtent l="0" t="0" r="0" b="9525"/>
            <wp:docPr id="1623600442" name="Grafik 3" descr="Ein Bild, das Person, Gelände, Werkzeug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00442" name="Grafik 3" descr="Ein Bild, das Person, Gelände, Werkzeug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CADD" w14:textId="21AEE7C4" w:rsidR="00D434A9" w:rsidRPr="00D550E3" w:rsidRDefault="00626A26" w:rsidP="001F7E86">
      <w:pPr>
        <w:spacing w:line="360" w:lineRule="auto"/>
        <w:ind w:right="-1701"/>
        <w:rPr>
          <w:i/>
          <w:sz w:val="20"/>
        </w:rPr>
      </w:pPr>
      <w:r>
        <w:rPr>
          <w:i/>
          <w:sz w:val="20"/>
        </w:rPr>
        <w:lastRenderedPageBreak/>
        <w:t xml:space="preserve">Der </w:t>
      </w:r>
      <w:r w:rsidR="00D434A9" w:rsidRPr="00D550E3">
        <w:rPr>
          <w:i/>
          <w:sz w:val="20"/>
        </w:rPr>
        <w:t>18 V-Akku-Textilreiniger RDC18BL reinigt stark beanspruchte Oberflächen</w:t>
      </w:r>
      <w:r w:rsidR="001F7E86">
        <w:rPr>
          <w:i/>
          <w:sz w:val="20"/>
        </w:rPr>
        <w:t xml:space="preserve"> </w:t>
      </w:r>
      <w:r w:rsidR="00D434A9" w:rsidRPr="00D550E3">
        <w:rPr>
          <w:i/>
          <w:sz w:val="20"/>
        </w:rPr>
        <w:t>mit Tiefenwirkung</w:t>
      </w:r>
      <w:r w:rsidR="00D434A9">
        <w:rPr>
          <w:i/>
          <w:sz w:val="20"/>
        </w:rPr>
        <w:t>.</w:t>
      </w:r>
    </w:p>
    <w:sectPr w:rsidR="00D434A9" w:rsidRPr="00D550E3" w:rsidSect="00626A26">
      <w:pgSz w:w="11907" w:h="16840"/>
      <w:pgMar w:top="1418" w:right="2693" w:bottom="127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10"/>
    <w:rsid w:val="00002E8C"/>
    <w:rsid w:val="00012E2F"/>
    <w:rsid w:val="000272BB"/>
    <w:rsid w:val="00030E91"/>
    <w:rsid w:val="00032EBF"/>
    <w:rsid w:val="000344F4"/>
    <w:rsid w:val="00047E67"/>
    <w:rsid w:val="00057BE1"/>
    <w:rsid w:val="000735E9"/>
    <w:rsid w:val="000802B4"/>
    <w:rsid w:val="00093913"/>
    <w:rsid w:val="000A3769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221E"/>
    <w:rsid w:val="00176E6F"/>
    <w:rsid w:val="0018084E"/>
    <w:rsid w:val="00181CA7"/>
    <w:rsid w:val="00193812"/>
    <w:rsid w:val="001B33E0"/>
    <w:rsid w:val="001B69DB"/>
    <w:rsid w:val="001C47A2"/>
    <w:rsid w:val="001E2D43"/>
    <w:rsid w:val="001F397A"/>
    <w:rsid w:val="001F7E86"/>
    <w:rsid w:val="00206ED9"/>
    <w:rsid w:val="002277CA"/>
    <w:rsid w:val="00244C7A"/>
    <w:rsid w:val="002478BB"/>
    <w:rsid w:val="00247E10"/>
    <w:rsid w:val="00264807"/>
    <w:rsid w:val="002763AD"/>
    <w:rsid w:val="0028715E"/>
    <w:rsid w:val="00297760"/>
    <w:rsid w:val="002A2B0D"/>
    <w:rsid w:val="002A795A"/>
    <w:rsid w:val="002B49C6"/>
    <w:rsid w:val="002C0028"/>
    <w:rsid w:val="002E2847"/>
    <w:rsid w:val="002E7F3C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36A1B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26A26"/>
    <w:rsid w:val="00651419"/>
    <w:rsid w:val="0065766A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10311"/>
    <w:rsid w:val="00714614"/>
    <w:rsid w:val="00737054"/>
    <w:rsid w:val="0074657A"/>
    <w:rsid w:val="00754B28"/>
    <w:rsid w:val="00763D88"/>
    <w:rsid w:val="00765D43"/>
    <w:rsid w:val="00787588"/>
    <w:rsid w:val="00790F10"/>
    <w:rsid w:val="00792AA5"/>
    <w:rsid w:val="00792CBB"/>
    <w:rsid w:val="007A1FDE"/>
    <w:rsid w:val="007A27C6"/>
    <w:rsid w:val="007B1B1B"/>
    <w:rsid w:val="007B64CD"/>
    <w:rsid w:val="007F4E8B"/>
    <w:rsid w:val="0080310F"/>
    <w:rsid w:val="008054E2"/>
    <w:rsid w:val="00814BA2"/>
    <w:rsid w:val="008208D7"/>
    <w:rsid w:val="00825A9B"/>
    <w:rsid w:val="00855A80"/>
    <w:rsid w:val="00864D44"/>
    <w:rsid w:val="00880939"/>
    <w:rsid w:val="00884EED"/>
    <w:rsid w:val="008A0C35"/>
    <w:rsid w:val="008B15C0"/>
    <w:rsid w:val="008C49EA"/>
    <w:rsid w:val="008C7F0B"/>
    <w:rsid w:val="00911621"/>
    <w:rsid w:val="009120F8"/>
    <w:rsid w:val="00922241"/>
    <w:rsid w:val="00924E0F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C4B5A"/>
    <w:rsid w:val="009D4CE9"/>
    <w:rsid w:val="009E293A"/>
    <w:rsid w:val="009E3F73"/>
    <w:rsid w:val="009F1CFD"/>
    <w:rsid w:val="009F2590"/>
    <w:rsid w:val="009F4143"/>
    <w:rsid w:val="00A119E2"/>
    <w:rsid w:val="00A35A92"/>
    <w:rsid w:val="00A43C4A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6E1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D55EE"/>
    <w:rsid w:val="00C07778"/>
    <w:rsid w:val="00C32C4D"/>
    <w:rsid w:val="00C43A95"/>
    <w:rsid w:val="00C619B5"/>
    <w:rsid w:val="00C712C8"/>
    <w:rsid w:val="00C73E34"/>
    <w:rsid w:val="00C83475"/>
    <w:rsid w:val="00C87AEE"/>
    <w:rsid w:val="00C96DBC"/>
    <w:rsid w:val="00CB33FF"/>
    <w:rsid w:val="00CC5EBF"/>
    <w:rsid w:val="00CD263B"/>
    <w:rsid w:val="00CF0F99"/>
    <w:rsid w:val="00CF5B4F"/>
    <w:rsid w:val="00D0357F"/>
    <w:rsid w:val="00D11441"/>
    <w:rsid w:val="00D118F7"/>
    <w:rsid w:val="00D26A0B"/>
    <w:rsid w:val="00D434A9"/>
    <w:rsid w:val="00D50382"/>
    <w:rsid w:val="00D60C17"/>
    <w:rsid w:val="00D72F88"/>
    <w:rsid w:val="00D735CD"/>
    <w:rsid w:val="00D758DB"/>
    <w:rsid w:val="00D93EF3"/>
    <w:rsid w:val="00D95DE1"/>
    <w:rsid w:val="00DA5FD5"/>
    <w:rsid w:val="00DB7E9A"/>
    <w:rsid w:val="00DC6B89"/>
    <w:rsid w:val="00DC6D05"/>
    <w:rsid w:val="00DC7367"/>
    <w:rsid w:val="00DD27C0"/>
    <w:rsid w:val="00DD4656"/>
    <w:rsid w:val="00DD5154"/>
    <w:rsid w:val="00DD7D1C"/>
    <w:rsid w:val="00DE5033"/>
    <w:rsid w:val="00DF381B"/>
    <w:rsid w:val="00DF5AE5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0ED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5FE9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A9B6E"/>
  <w15:chartTrackingRefBased/>
  <w15:docId w15:val="{3CEB3481-00C7-4DE0-849D-C1EBFD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55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4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8</cp:revision>
  <cp:lastPrinted>2019-01-04T15:12:00Z</cp:lastPrinted>
  <dcterms:created xsi:type="dcterms:W3CDTF">2024-11-07T08:01:00Z</dcterms:created>
  <dcterms:modified xsi:type="dcterms:W3CDTF">2024-12-10T08:45:00Z</dcterms:modified>
</cp:coreProperties>
</file>