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0D6D7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DEEAF0" wp14:editId="35E7CC6F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A01FD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211B40E5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D955FF1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568E76B8" w14:textId="10F9B36D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</w:t>
                            </w:r>
                            <w:r w:rsidR="00C34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Dieter Tschorn &amp; Partner</w:t>
                            </w:r>
                          </w:p>
                          <w:p w14:paraId="326D465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253034C0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4564659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379B3D42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Tel. (02103) 960 514</w:t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59393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5989E52A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1A297472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EEA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7CAA01FD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211B40E5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D955FF1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568E76B8" w14:textId="10F9B36D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</w:t>
                      </w:r>
                      <w:r w:rsidR="00C34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Dieter Tschorn &amp; Partner</w:t>
                      </w:r>
                    </w:p>
                    <w:p w14:paraId="326D465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253034C0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4564659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379B3D42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Tel. (02103) 960 514</w:t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59393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5989E52A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1A297472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2EBD96" w14:textId="77777777" w:rsidR="0069035D" w:rsidRPr="00C83475" w:rsidRDefault="0069035D" w:rsidP="002763AD"/>
    <w:p w14:paraId="7C2C0844" w14:textId="77777777" w:rsidR="0069035D" w:rsidRPr="00C83475" w:rsidRDefault="0069035D" w:rsidP="002763AD"/>
    <w:p w14:paraId="404624AB" w14:textId="77777777" w:rsidR="0069035D" w:rsidRPr="00C83475" w:rsidRDefault="0069035D" w:rsidP="002763AD"/>
    <w:p w14:paraId="5DF999A6" w14:textId="77777777" w:rsidR="0069035D" w:rsidRPr="00C83475" w:rsidRDefault="0069035D" w:rsidP="002763AD"/>
    <w:p w14:paraId="4B8853DD" w14:textId="77777777" w:rsidR="0069035D" w:rsidRPr="00C83475" w:rsidRDefault="0069035D" w:rsidP="002763AD"/>
    <w:p w14:paraId="480627F7" w14:textId="77777777" w:rsidR="00D11441" w:rsidRPr="00EE180C" w:rsidRDefault="00D11441" w:rsidP="00EE180C">
      <w:pPr>
        <w:spacing w:line="360" w:lineRule="auto"/>
        <w:rPr>
          <w:sz w:val="22"/>
          <w:szCs w:val="22"/>
        </w:rPr>
      </w:pPr>
    </w:p>
    <w:p w14:paraId="2F38110A" w14:textId="77777777" w:rsidR="00855A80" w:rsidRPr="00EE180C" w:rsidRDefault="00855A80" w:rsidP="00EE180C">
      <w:pPr>
        <w:spacing w:line="360" w:lineRule="auto"/>
        <w:rPr>
          <w:sz w:val="22"/>
          <w:szCs w:val="22"/>
        </w:rPr>
      </w:pPr>
    </w:p>
    <w:p w14:paraId="14F26C1A" w14:textId="0A4FC661" w:rsidR="00F015A2" w:rsidRPr="00EE180C" w:rsidRDefault="00CC49FD" w:rsidP="00EE180C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Schmutz und </w:t>
      </w:r>
      <w:r w:rsidR="00EE180C" w:rsidRPr="00EE180C">
        <w:rPr>
          <w:sz w:val="32"/>
          <w:szCs w:val="32"/>
        </w:rPr>
        <w:t>Krümel weg im Handumdrehen</w:t>
      </w:r>
    </w:p>
    <w:p w14:paraId="0F532521" w14:textId="7502F4A9" w:rsidR="00EE180C" w:rsidRPr="00EE180C" w:rsidRDefault="00EE180C" w:rsidP="00400F65">
      <w:pPr>
        <w:spacing w:line="360" w:lineRule="auto"/>
        <w:ind w:right="-142"/>
        <w:rPr>
          <w:i/>
          <w:iCs/>
          <w:sz w:val="22"/>
          <w:szCs w:val="22"/>
        </w:rPr>
      </w:pPr>
      <w:r w:rsidRPr="00EE180C">
        <w:rPr>
          <w:i/>
          <w:iCs/>
          <w:sz w:val="22"/>
          <w:szCs w:val="22"/>
        </w:rPr>
        <w:t>Vielseitig, praktisch und komfortabel: Der kompakte 4 V-</w:t>
      </w:r>
      <w:r w:rsidR="00EE1928">
        <w:rPr>
          <w:i/>
          <w:iCs/>
          <w:sz w:val="22"/>
          <w:szCs w:val="22"/>
        </w:rPr>
        <w:t>Akku-Mini-Sauger</w:t>
      </w:r>
      <w:r w:rsidRPr="00EE180C">
        <w:rPr>
          <w:i/>
          <w:iCs/>
          <w:sz w:val="22"/>
          <w:szCs w:val="22"/>
        </w:rPr>
        <w:t xml:space="preserve"> RDV4</w:t>
      </w:r>
    </w:p>
    <w:p w14:paraId="758E6720" w14:textId="77777777" w:rsidR="00C34154" w:rsidRPr="00EE180C" w:rsidRDefault="00C34154" w:rsidP="00EE180C">
      <w:pPr>
        <w:spacing w:line="360" w:lineRule="auto"/>
        <w:rPr>
          <w:sz w:val="22"/>
          <w:szCs w:val="22"/>
        </w:rPr>
      </w:pPr>
    </w:p>
    <w:p w14:paraId="1145F7BC" w14:textId="5F663F75" w:rsidR="00C34154" w:rsidRPr="00EE180C" w:rsidRDefault="00C34154" w:rsidP="00EE180C">
      <w:pPr>
        <w:spacing w:line="360" w:lineRule="auto"/>
        <w:rPr>
          <w:sz w:val="22"/>
          <w:szCs w:val="22"/>
        </w:rPr>
      </w:pPr>
      <w:r w:rsidRPr="00EE180C">
        <w:rPr>
          <w:sz w:val="22"/>
          <w:szCs w:val="22"/>
        </w:rPr>
        <w:t>Kleine Reinigungsaufgaben schnell und mühelos erledigen? Der Mini-Sauger RDV4 von Ryobi macht es möglich! Mit kompakter Größe und nur 280 Gramm leicht</w:t>
      </w:r>
      <w:r w:rsidR="007A369A">
        <w:rPr>
          <w:sz w:val="22"/>
          <w:szCs w:val="22"/>
        </w:rPr>
        <w:t>,</w:t>
      </w:r>
      <w:r w:rsidRPr="00EE180C">
        <w:rPr>
          <w:sz w:val="22"/>
          <w:szCs w:val="22"/>
        </w:rPr>
        <w:t xml:space="preserve"> </w:t>
      </w:r>
      <w:r w:rsidR="007A369A">
        <w:rPr>
          <w:sz w:val="22"/>
          <w:szCs w:val="22"/>
        </w:rPr>
        <w:t xml:space="preserve">ist </w:t>
      </w:r>
      <w:r w:rsidR="00916E9C">
        <w:rPr>
          <w:sz w:val="22"/>
          <w:szCs w:val="22"/>
        </w:rPr>
        <w:t>das</w:t>
      </w:r>
      <w:r w:rsidRPr="00EE180C">
        <w:rPr>
          <w:sz w:val="22"/>
          <w:szCs w:val="22"/>
        </w:rPr>
        <w:t xml:space="preserve"> handliche </w:t>
      </w:r>
      <w:r w:rsidR="00916E9C">
        <w:rPr>
          <w:sz w:val="22"/>
          <w:szCs w:val="22"/>
        </w:rPr>
        <w:t xml:space="preserve">Gerät </w:t>
      </w:r>
      <w:r w:rsidRPr="00EE180C">
        <w:rPr>
          <w:sz w:val="22"/>
          <w:szCs w:val="22"/>
        </w:rPr>
        <w:t xml:space="preserve">enorm </w:t>
      </w:r>
      <w:r w:rsidR="007A369A">
        <w:rPr>
          <w:sz w:val="22"/>
          <w:szCs w:val="22"/>
        </w:rPr>
        <w:t>v</w:t>
      </w:r>
      <w:r w:rsidRPr="00EE180C">
        <w:rPr>
          <w:sz w:val="22"/>
          <w:szCs w:val="22"/>
        </w:rPr>
        <w:t>ielseitig. Ob Krümel auf dem Küchentisch, Staub in schwer zugänglichen Ecken oder Schmutz im Auto – der RDV4 ist schnell zur Hand und sorgt im Nu für saubere Oberflächen.</w:t>
      </w:r>
    </w:p>
    <w:p w14:paraId="31095DC1" w14:textId="77777777" w:rsidR="00C34154" w:rsidRPr="00EE180C" w:rsidRDefault="00C34154" w:rsidP="00EE180C">
      <w:pPr>
        <w:spacing w:line="360" w:lineRule="auto"/>
        <w:rPr>
          <w:sz w:val="22"/>
          <w:szCs w:val="22"/>
        </w:rPr>
      </w:pPr>
    </w:p>
    <w:p w14:paraId="6D105569" w14:textId="1557154B" w:rsidR="00C34154" w:rsidRPr="00EE180C" w:rsidRDefault="00C34154" w:rsidP="00EE180C">
      <w:pPr>
        <w:spacing w:line="360" w:lineRule="auto"/>
        <w:rPr>
          <w:sz w:val="22"/>
          <w:szCs w:val="22"/>
        </w:rPr>
      </w:pPr>
      <w:r w:rsidRPr="00C34154">
        <w:rPr>
          <w:sz w:val="22"/>
          <w:szCs w:val="22"/>
        </w:rPr>
        <w:t xml:space="preserve">Mit einer Saugkraft von bis zu 113 l/min entfernt </w:t>
      </w:r>
      <w:r w:rsidR="00BA6A6C">
        <w:rPr>
          <w:sz w:val="22"/>
          <w:szCs w:val="22"/>
        </w:rPr>
        <w:t xml:space="preserve">der </w:t>
      </w:r>
      <w:r w:rsidR="00916E9C">
        <w:rPr>
          <w:sz w:val="22"/>
          <w:szCs w:val="22"/>
        </w:rPr>
        <w:t>Mini-Sauger</w:t>
      </w:r>
      <w:r w:rsidRPr="00EE180C">
        <w:rPr>
          <w:sz w:val="22"/>
          <w:szCs w:val="22"/>
        </w:rPr>
        <w:t xml:space="preserve"> mühelos </w:t>
      </w:r>
      <w:r w:rsidR="00916E9C">
        <w:rPr>
          <w:sz w:val="22"/>
          <w:szCs w:val="22"/>
        </w:rPr>
        <w:t xml:space="preserve">die unterschiedlichsten, </w:t>
      </w:r>
      <w:r w:rsidRPr="00EE180C">
        <w:rPr>
          <w:sz w:val="22"/>
          <w:szCs w:val="22"/>
        </w:rPr>
        <w:t>kleinere</w:t>
      </w:r>
      <w:r w:rsidR="00916E9C">
        <w:rPr>
          <w:sz w:val="22"/>
          <w:szCs w:val="22"/>
        </w:rPr>
        <w:t>n</w:t>
      </w:r>
      <w:r w:rsidRPr="00EE180C">
        <w:rPr>
          <w:sz w:val="22"/>
          <w:szCs w:val="22"/>
        </w:rPr>
        <w:t xml:space="preserve"> Verunreinigungen. Dank der </w:t>
      </w:r>
      <w:r w:rsidRPr="00C34154">
        <w:rPr>
          <w:sz w:val="22"/>
          <w:szCs w:val="22"/>
        </w:rPr>
        <w:t>mitgelieferte</w:t>
      </w:r>
      <w:r w:rsidRPr="00EE180C">
        <w:rPr>
          <w:sz w:val="22"/>
          <w:szCs w:val="22"/>
        </w:rPr>
        <w:t>n</w:t>
      </w:r>
      <w:r w:rsidRPr="00C34154">
        <w:rPr>
          <w:sz w:val="22"/>
          <w:szCs w:val="22"/>
        </w:rPr>
        <w:t xml:space="preserve"> Fugendüse </w:t>
      </w:r>
      <w:r w:rsidRPr="00EE180C">
        <w:rPr>
          <w:sz w:val="22"/>
          <w:szCs w:val="22"/>
        </w:rPr>
        <w:t xml:space="preserve">werden selbst </w:t>
      </w:r>
      <w:r w:rsidRPr="00C34154">
        <w:rPr>
          <w:sz w:val="22"/>
          <w:szCs w:val="22"/>
        </w:rPr>
        <w:t>schwer zugängliche Stellen</w:t>
      </w:r>
      <w:r w:rsidRPr="00EE180C">
        <w:rPr>
          <w:sz w:val="22"/>
          <w:szCs w:val="22"/>
        </w:rPr>
        <w:t xml:space="preserve"> erreicht</w:t>
      </w:r>
      <w:r w:rsidRPr="00C34154">
        <w:rPr>
          <w:sz w:val="22"/>
          <w:szCs w:val="22"/>
        </w:rPr>
        <w:t xml:space="preserve">, </w:t>
      </w:r>
      <w:r w:rsidRPr="00EE180C">
        <w:rPr>
          <w:sz w:val="22"/>
          <w:szCs w:val="22"/>
        </w:rPr>
        <w:t xml:space="preserve">beispielsweise </w:t>
      </w:r>
      <w:r w:rsidRPr="00C34154">
        <w:rPr>
          <w:sz w:val="22"/>
          <w:szCs w:val="22"/>
        </w:rPr>
        <w:t>die Zwischenräume von Sofakissen</w:t>
      </w:r>
      <w:r w:rsidR="00CB5EDF">
        <w:rPr>
          <w:sz w:val="22"/>
          <w:szCs w:val="22"/>
        </w:rPr>
        <w:t>. Auch Krümel oder Staub auf der Computertastatur lassen sich damit entfernen</w:t>
      </w:r>
      <w:r w:rsidRPr="00C34154">
        <w:rPr>
          <w:sz w:val="22"/>
          <w:szCs w:val="22"/>
        </w:rPr>
        <w:t>.</w:t>
      </w:r>
    </w:p>
    <w:p w14:paraId="768A1161" w14:textId="77777777" w:rsidR="00C34154" w:rsidRPr="00C34154" w:rsidRDefault="00C34154" w:rsidP="00EE180C">
      <w:pPr>
        <w:spacing w:line="360" w:lineRule="auto"/>
        <w:rPr>
          <w:sz w:val="22"/>
          <w:szCs w:val="22"/>
        </w:rPr>
      </w:pPr>
    </w:p>
    <w:p w14:paraId="26A99029" w14:textId="49BF4280" w:rsidR="00C34154" w:rsidRPr="00EE180C" w:rsidRDefault="00EE180C" w:rsidP="00EE180C">
      <w:pPr>
        <w:spacing w:line="360" w:lineRule="auto"/>
        <w:rPr>
          <w:sz w:val="22"/>
          <w:szCs w:val="22"/>
        </w:rPr>
      </w:pPr>
      <w:r w:rsidRPr="00EE180C">
        <w:rPr>
          <w:sz w:val="22"/>
          <w:szCs w:val="22"/>
        </w:rPr>
        <w:t xml:space="preserve">Der </w:t>
      </w:r>
      <w:r w:rsidR="00C34154" w:rsidRPr="00C34154">
        <w:rPr>
          <w:sz w:val="22"/>
          <w:szCs w:val="22"/>
        </w:rPr>
        <w:t>ergonomische</w:t>
      </w:r>
      <w:r w:rsidRPr="00EE180C">
        <w:rPr>
          <w:sz w:val="22"/>
          <w:szCs w:val="22"/>
        </w:rPr>
        <w:t xml:space="preserve">, </w:t>
      </w:r>
      <w:r w:rsidR="00C34154" w:rsidRPr="00C34154">
        <w:rPr>
          <w:sz w:val="22"/>
          <w:szCs w:val="22"/>
        </w:rPr>
        <w:t xml:space="preserve">gummierte Griff </w:t>
      </w:r>
      <w:r w:rsidRPr="00EE180C">
        <w:rPr>
          <w:sz w:val="22"/>
          <w:szCs w:val="22"/>
        </w:rPr>
        <w:t xml:space="preserve">ermöglicht eine einfache und sichere </w:t>
      </w:r>
      <w:r w:rsidR="00C34154" w:rsidRPr="00C34154">
        <w:rPr>
          <w:sz w:val="22"/>
          <w:szCs w:val="22"/>
        </w:rPr>
        <w:t xml:space="preserve">Einhand-Bedienung. Der 70 ml fassende Staubbehälter </w:t>
      </w:r>
      <w:r w:rsidRPr="00EE180C">
        <w:rPr>
          <w:sz w:val="22"/>
          <w:szCs w:val="22"/>
        </w:rPr>
        <w:t xml:space="preserve">besteht aus transparentem Kunststoff, so ist jederzeit gut erkennbar, wann er voll ist und geleert werden muss. Dafür </w:t>
      </w:r>
      <w:r w:rsidR="00C34154" w:rsidRPr="00C34154">
        <w:rPr>
          <w:sz w:val="22"/>
          <w:szCs w:val="22"/>
        </w:rPr>
        <w:t xml:space="preserve">lässt </w:t>
      </w:r>
      <w:r w:rsidRPr="00EE180C">
        <w:rPr>
          <w:sz w:val="22"/>
          <w:szCs w:val="22"/>
        </w:rPr>
        <w:t xml:space="preserve">er </w:t>
      </w:r>
      <w:r w:rsidR="00C34154" w:rsidRPr="00C34154">
        <w:rPr>
          <w:sz w:val="22"/>
          <w:szCs w:val="22"/>
        </w:rPr>
        <w:t xml:space="preserve">sich </w:t>
      </w:r>
      <w:r w:rsidR="00EE1928">
        <w:rPr>
          <w:sz w:val="22"/>
          <w:szCs w:val="22"/>
        </w:rPr>
        <w:t xml:space="preserve">leicht </w:t>
      </w:r>
      <w:r w:rsidR="00C34154" w:rsidRPr="00C34154">
        <w:rPr>
          <w:sz w:val="22"/>
          <w:szCs w:val="22"/>
        </w:rPr>
        <w:t>abnehmen</w:t>
      </w:r>
      <w:r w:rsidR="00400F65">
        <w:rPr>
          <w:sz w:val="22"/>
          <w:szCs w:val="22"/>
        </w:rPr>
        <w:t>, was seine</w:t>
      </w:r>
      <w:r w:rsidRPr="00EE180C">
        <w:rPr>
          <w:sz w:val="22"/>
          <w:szCs w:val="22"/>
        </w:rPr>
        <w:t xml:space="preserve"> </w:t>
      </w:r>
      <w:r w:rsidR="00C34154" w:rsidRPr="00C34154">
        <w:rPr>
          <w:sz w:val="22"/>
          <w:szCs w:val="22"/>
        </w:rPr>
        <w:t>Reinigung besonders unkompliziert</w:t>
      </w:r>
      <w:r w:rsidR="00400F65">
        <w:rPr>
          <w:sz w:val="22"/>
          <w:szCs w:val="22"/>
        </w:rPr>
        <w:t xml:space="preserve"> macht</w:t>
      </w:r>
      <w:r w:rsidR="00C34154" w:rsidRPr="00C34154">
        <w:rPr>
          <w:sz w:val="22"/>
          <w:szCs w:val="22"/>
        </w:rPr>
        <w:t>.</w:t>
      </w:r>
    </w:p>
    <w:p w14:paraId="3926ED48" w14:textId="77777777" w:rsidR="00C34154" w:rsidRPr="00C34154" w:rsidRDefault="00C34154" w:rsidP="00EE180C">
      <w:pPr>
        <w:spacing w:line="360" w:lineRule="auto"/>
        <w:rPr>
          <w:sz w:val="22"/>
          <w:szCs w:val="22"/>
        </w:rPr>
      </w:pPr>
    </w:p>
    <w:p w14:paraId="6E34D6C1" w14:textId="1B158166" w:rsidR="00400F65" w:rsidRDefault="00C34154" w:rsidP="00EE180C">
      <w:pPr>
        <w:spacing w:line="360" w:lineRule="auto"/>
        <w:rPr>
          <w:sz w:val="22"/>
          <w:szCs w:val="22"/>
        </w:rPr>
      </w:pPr>
      <w:r w:rsidRPr="00C34154">
        <w:rPr>
          <w:sz w:val="22"/>
          <w:szCs w:val="22"/>
        </w:rPr>
        <w:t xml:space="preserve">Der Mini-Sauger </w:t>
      </w:r>
      <w:r w:rsidR="00400F65">
        <w:rPr>
          <w:sz w:val="22"/>
          <w:szCs w:val="22"/>
        </w:rPr>
        <w:t xml:space="preserve">wird als </w:t>
      </w:r>
      <w:r w:rsidRPr="00C34154">
        <w:rPr>
          <w:sz w:val="22"/>
          <w:szCs w:val="22"/>
        </w:rPr>
        <w:t>RDV4</w:t>
      </w:r>
      <w:r w:rsidR="00400F65">
        <w:rPr>
          <w:sz w:val="22"/>
          <w:szCs w:val="22"/>
        </w:rPr>
        <w:t>-0 ohne Akku angeboten. Er ist kompatibel mit de</w:t>
      </w:r>
      <w:r w:rsidR="00916E9C">
        <w:rPr>
          <w:sz w:val="22"/>
          <w:szCs w:val="22"/>
        </w:rPr>
        <w:t>n</w:t>
      </w:r>
      <w:r w:rsidR="00400F65">
        <w:rPr>
          <w:sz w:val="22"/>
          <w:szCs w:val="22"/>
        </w:rPr>
        <w:t xml:space="preserve"> 2 Ah- oder 3 Ah-Wechselakkus der </w:t>
      </w:r>
      <w:r w:rsidRPr="00C34154">
        <w:rPr>
          <w:sz w:val="22"/>
          <w:szCs w:val="22"/>
        </w:rPr>
        <w:t xml:space="preserve">neuen USB-Lithium 4 V-Plattform von Ryobi. Diese bietet </w:t>
      </w:r>
      <w:r w:rsidR="00916E9C">
        <w:rPr>
          <w:sz w:val="22"/>
          <w:szCs w:val="22"/>
        </w:rPr>
        <w:t xml:space="preserve">aktuell </w:t>
      </w:r>
      <w:r w:rsidR="00CB5EDF">
        <w:rPr>
          <w:sz w:val="22"/>
          <w:szCs w:val="22"/>
        </w:rPr>
        <w:t>mehr als</w:t>
      </w:r>
      <w:r w:rsidR="00CB5EDF" w:rsidRPr="00C34154">
        <w:rPr>
          <w:sz w:val="22"/>
          <w:szCs w:val="22"/>
        </w:rPr>
        <w:t xml:space="preserve"> </w:t>
      </w:r>
      <w:r w:rsidRPr="00C34154">
        <w:rPr>
          <w:sz w:val="22"/>
          <w:szCs w:val="22"/>
        </w:rPr>
        <w:t xml:space="preserve">20 verschiedene Lösungen für die Bereiche Lifestyle, Reinigung, DIY und kreatives Gestalten. </w:t>
      </w:r>
    </w:p>
    <w:p w14:paraId="601DFC67" w14:textId="77777777" w:rsidR="00400F65" w:rsidRDefault="00400F65" w:rsidP="00EE180C">
      <w:pPr>
        <w:spacing w:line="360" w:lineRule="auto"/>
        <w:rPr>
          <w:sz w:val="22"/>
          <w:szCs w:val="22"/>
        </w:rPr>
      </w:pPr>
    </w:p>
    <w:p w14:paraId="520C47D7" w14:textId="20857571" w:rsidR="00C34154" w:rsidRPr="00EE180C" w:rsidRDefault="00400F65" w:rsidP="00EE1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beiden Akkus der Serie werden über eine USB-C-Schnittstelle geladen. Der </w:t>
      </w:r>
      <w:r w:rsidR="00C34154" w:rsidRPr="00C34154">
        <w:rPr>
          <w:sz w:val="22"/>
          <w:szCs w:val="22"/>
        </w:rPr>
        <w:t>optional</w:t>
      </w:r>
      <w:r>
        <w:rPr>
          <w:sz w:val="22"/>
          <w:szCs w:val="22"/>
        </w:rPr>
        <w:t xml:space="preserve"> erhältliche </w:t>
      </w:r>
      <w:r w:rsidR="00C34154" w:rsidRPr="00C34154">
        <w:rPr>
          <w:sz w:val="22"/>
          <w:szCs w:val="22"/>
        </w:rPr>
        <w:t xml:space="preserve">3 Ah-Akku verfügt </w:t>
      </w:r>
      <w:r>
        <w:rPr>
          <w:sz w:val="22"/>
          <w:szCs w:val="22"/>
        </w:rPr>
        <w:t xml:space="preserve">über eine </w:t>
      </w:r>
      <w:r w:rsidR="00C34154" w:rsidRPr="00C34154">
        <w:rPr>
          <w:sz w:val="22"/>
          <w:szCs w:val="22"/>
        </w:rPr>
        <w:t>Powerbank</w:t>
      </w:r>
      <w:r>
        <w:rPr>
          <w:sz w:val="22"/>
          <w:szCs w:val="22"/>
        </w:rPr>
        <w:t>-Funktion und kann</w:t>
      </w:r>
      <w:r w:rsidR="00C34154" w:rsidRPr="00C34154">
        <w:rPr>
          <w:sz w:val="22"/>
          <w:szCs w:val="22"/>
        </w:rPr>
        <w:t xml:space="preserve"> zum Aufladen von Mobilgeräten genutzt werden.</w:t>
      </w:r>
    </w:p>
    <w:p w14:paraId="65AC66FC" w14:textId="77777777" w:rsidR="00C34154" w:rsidRPr="00C34154" w:rsidRDefault="00C34154" w:rsidP="00EE180C">
      <w:pPr>
        <w:spacing w:line="360" w:lineRule="auto"/>
        <w:rPr>
          <w:sz w:val="22"/>
          <w:szCs w:val="22"/>
        </w:rPr>
      </w:pPr>
    </w:p>
    <w:p w14:paraId="3C2CDFDE" w14:textId="77777777" w:rsidR="00C34154" w:rsidRPr="00C34154" w:rsidRDefault="00C34154" w:rsidP="00EE180C">
      <w:pPr>
        <w:spacing w:line="360" w:lineRule="auto"/>
        <w:rPr>
          <w:sz w:val="22"/>
          <w:szCs w:val="22"/>
        </w:rPr>
      </w:pPr>
      <w:r w:rsidRPr="00C34154">
        <w:rPr>
          <w:sz w:val="22"/>
          <w:szCs w:val="22"/>
        </w:rPr>
        <w:t>Wie auch bei den anderen Ryobi-Akkusystemen ist das USB-Lithium 4 V-System mit einer verlängerten Herstellergarantie von drei Jahren ausgestattet, sofern die Geräte nach dem Kauf online registriert werden.</w:t>
      </w:r>
    </w:p>
    <w:p w14:paraId="65FCDD5D" w14:textId="77777777" w:rsidR="00B216FE" w:rsidRPr="00EE180C" w:rsidRDefault="00B216FE" w:rsidP="00EE180C">
      <w:pPr>
        <w:spacing w:line="360" w:lineRule="auto"/>
        <w:rPr>
          <w:sz w:val="22"/>
          <w:szCs w:val="22"/>
        </w:rPr>
      </w:pPr>
    </w:p>
    <w:p w14:paraId="19A2F1A3" w14:textId="77777777" w:rsidR="00916E9C" w:rsidRDefault="00F86E50" w:rsidP="00EE180C">
      <w:pPr>
        <w:spacing w:line="360" w:lineRule="auto"/>
        <w:rPr>
          <w:sz w:val="22"/>
          <w:szCs w:val="22"/>
        </w:rPr>
      </w:pPr>
      <w:r w:rsidRPr="00EE180C">
        <w:rPr>
          <w:sz w:val="22"/>
          <w:szCs w:val="22"/>
        </w:rPr>
        <w:t xml:space="preserve">Weitere Informationen: </w:t>
      </w:r>
      <w:r w:rsidR="00916E9C" w:rsidRPr="00916E9C">
        <w:rPr>
          <w:sz w:val="22"/>
          <w:szCs w:val="22"/>
        </w:rPr>
        <w:t>www.ryobitools.eu</w:t>
      </w:r>
      <w:r w:rsidR="00916E9C">
        <w:rPr>
          <w:sz w:val="22"/>
          <w:szCs w:val="22"/>
        </w:rPr>
        <w:br/>
      </w:r>
    </w:p>
    <w:p w14:paraId="35CD1A76" w14:textId="7AEAB808" w:rsidR="00916E9C" w:rsidRDefault="00916E9C" w:rsidP="00EE1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Link zum USB 4 Lithium-Sortiment:</w:t>
      </w:r>
    </w:p>
    <w:p w14:paraId="511943B1" w14:textId="4E51DE61" w:rsidR="00F86E50" w:rsidRPr="00EE180C" w:rsidRDefault="00916E9C" w:rsidP="00EE180C">
      <w:pPr>
        <w:spacing w:line="360" w:lineRule="auto"/>
        <w:rPr>
          <w:sz w:val="22"/>
          <w:szCs w:val="22"/>
        </w:rPr>
      </w:pPr>
      <w:r w:rsidRPr="00916E9C">
        <w:rPr>
          <w:sz w:val="22"/>
          <w:szCs w:val="22"/>
        </w:rPr>
        <w:t>https://de.ryobitools.eu/technologies-de/usb-lithium/#sortiment</w:t>
      </w:r>
    </w:p>
    <w:p w14:paraId="0D406837" w14:textId="77777777" w:rsidR="00916E9C" w:rsidRDefault="00916E9C" w:rsidP="00916E9C">
      <w:pPr>
        <w:spacing w:line="360" w:lineRule="auto"/>
        <w:ind w:right="-142"/>
        <w:rPr>
          <w:sz w:val="22"/>
          <w:szCs w:val="22"/>
        </w:rPr>
      </w:pPr>
    </w:p>
    <w:p w14:paraId="5146C779" w14:textId="187CF7F0" w:rsidR="00F86E50" w:rsidRPr="00EE180C" w:rsidRDefault="00F86E50" w:rsidP="00916E9C">
      <w:pPr>
        <w:spacing w:line="360" w:lineRule="auto"/>
        <w:ind w:right="-142"/>
        <w:rPr>
          <w:sz w:val="22"/>
          <w:szCs w:val="22"/>
        </w:rPr>
      </w:pPr>
      <w:r w:rsidRPr="00EE180C">
        <w:rPr>
          <w:sz w:val="22"/>
          <w:szCs w:val="22"/>
        </w:rPr>
        <w:t xml:space="preserve">Techtronic Industries Central Europe GmbH, </w:t>
      </w:r>
      <w:r w:rsidR="00C96DBC" w:rsidRPr="00EE180C">
        <w:rPr>
          <w:sz w:val="22"/>
          <w:szCs w:val="22"/>
        </w:rPr>
        <w:t>Walder</w:t>
      </w:r>
      <w:r w:rsidR="0059393A" w:rsidRPr="00EE180C">
        <w:rPr>
          <w:sz w:val="22"/>
          <w:szCs w:val="22"/>
        </w:rPr>
        <w:t xml:space="preserve"> S</w:t>
      </w:r>
      <w:r w:rsidR="00C96DBC" w:rsidRPr="00EE180C">
        <w:rPr>
          <w:sz w:val="22"/>
          <w:szCs w:val="22"/>
        </w:rPr>
        <w:t>traße 53</w:t>
      </w:r>
      <w:r w:rsidRPr="00EE180C">
        <w:rPr>
          <w:sz w:val="22"/>
          <w:szCs w:val="22"/>
        </w:rPr>
        <w:t>, 40724 Hilden</w:t>
      </w:r>
    </w:p>
    <w:p w14:paraId="235F558F" w14:textId="77777777" w:rsidR="009D4CE9" w:rsidRPr="00EE180C" w:rsidRDefault="009D4CE9" w:rsidP="00EE180C">
      <w:pPr>
        <w:spacing w:line="360" w:lineRule="auto"/>
        <w:rPr>
          <w:sz w:val="22"/>
          <w:szCs w:val="22"/>
        </w:rPr>
      </w:pPr>
    </w:p>
    <w:p w14:paraId="1B62184E" w14:textId="2B426D30" w:rsidR="000B09AA" w:rsidRDefault="00F86E50" w:rsidP="00EE180C">
      <w:pPr>
        <w:spacing w:line="360" w:lineRule="auto"/>
        <w:rPr>
          <w:sz w:val="22"/>
          <w:szCs w:val="22"/>
        </w:rPr>
      </w:pPr>
      <w:r w:rsidRPr="00EE180C">
        <w:rPr>
          <w:sz w:val="22"/>
          <w:szCs w:val="22"/>
        </w:rPr>
        <w:t>Foto</w:t>
      </w:r>
      <w:r w:rsidR="00916E9C">
        <w:rPr>
          <w:sz w:val="22"/>
          <w:szCs w:val="22"/>
        </w:rPr>
        <w:t>s</w:t>
      </w:r>
      <w:r w:rsidRPr="00EE180C">
        <w:rPr>
          <w:sz w:val="22"/>
          <w:szCs w:val="22"/>
        </w:rPr>
        <w:t>: Ryobi</w:t>
      </w:r>
    </w:p>
    <w:p w14:paraId="27A92727" w14:textId="77777777" w:rsidR="004D0C28" w:rsidRDefault="004D0C28" w:rsidP="00EE180C">
      <w:pPr>
        <w:spacing w:line="360" w:lineRule="auto"/>
        <w:rPr>
          <w:sz w:val="22"/>
          <w:szCs w:val="22"/>
        </w:rPr>
      </w:pPr>
    </w:p>
    <w:p w14:paraId="5101BF65" w14:textId="77777777" w:rsidR="004D0C28" w:rsidRPr="00EE180C" w:rsidRDefault="004D0C28" w:rsidP="00EE180C">
      <w:pPr>
        <w:spacing w:line="360" w:lineRule="auto"/>
        <w:rPr>
          <w:sz w:val="22"/>
          <w:szCs w:val="22"/>
        </w:rPr>
      </w:pPr>
    </w:p>
    <w:p w14:paraId="1D4B3B82" w14:textId="598A52F0" w:rsidR="009D4CE9" w:rsidRPr="004D0C28" w:rsidRDefault="004D0C28" w:rsidP="00EE180C">
      <w:pPr>
        <w:spacing w:line="360" w:lineRule="auto"/>
        <w:rPr>
          <w:i/>
          <w:iCs/>
          <w:sz w:val="20"/>
        </w:rPr>
      </w:pPr>
      <w:r w:rsidRPr="004D0C28">
        <w:rPr>
          <w:i/>
          <w:iCs/>
          <w:noProof/>
          <w:sz w:val="20"/>
        </w:rPr>
        <w:drawing>
          <wp:inline distT="0" distB="0" distL="0" distR="0" wp14:anchorId="5AF8DB13" wp14:editId="27F010DB">
            <wp:extent cx="2876550" cy="1924050"/>
            <wp:effectExtent l="0" t="0" r="0" b="0"/>
            <wp:docPr id="1012574002" name="Grafik 1" descr="Ein Bild, das Bohrmaschine, Maschine, Elektrowerkzeug, gelb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574002" name="Grafik 1" descr="Ein Bild, das Bohrmaschine, Maschine, Elektrowerkzeug, gelb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26F5C" w14:textId="61B92689" w:rsidR="004D0C28" w:rsidRPr="004D0C28" w:rsidRDefault="004D0C28" w:rsidP="00EE180C">
      <w:pPr>
        <w:spacing w:line="360" w:lineRule="auto"/>
        <w:rPr>
          <w:i/>
          <w:iCs/>
          <w:sz w:val="20"/>
        </w:rPr>
      </w:pPr>
      <w:r w:rsidRPr="004D0C28">
        <w:rPr>
          <w:i/>
          <w:iCs/>
          <w:sz w:val="20"/>
        </w:rPr>
        <w:t>Vielseitig, praktisch und komfortabel: Der kompakte 4 V-Akkusauger RDV4</w:t>
      </w:r>
    </w:p>
    <w:p w14:paraId="46FD8546" w14:textId="77777777" w:rsidR="004D0C28" w:rsidRPr="004D0C28" w:rsidRDefault="004D0C28" w:rsidP="00EE180C">
      <w:pPr>
        <w:spacing w:line="360" w:lineRule="auto"/>
        <w:rPr>
          <w:i/>
          <w:iCs/>
          <w:sz w:val="20"/>
        </w:rPr>
      </w:pPr>
    </w:p>
    <w:p w14:paraId="638F1752" w14:textId="77777777" w:rsidR="00916E9C" w:rsidRPr="004D1BCB" w:rsidRDefault="00916E9C" w:rsidP="00916E9C">
      <w:pPr>
        <w:spacing w:line="360" w:lineRule="auto"/>
        <w:rPr>
          <w:i/>
          <w:iCs/>
          <w:sz w:val="20"/>
        </w:rPr>
      </w:pPr>
      <w:r w:rsidRPr="00746FF7">
        <w:rPr>
          <w:i/>
          <w:iCs/>
          <w:noProof/>
          <w:sz w:val="20"/>
        </w:rPr>
        <w:drawing>
          <wp:inline distT="0" distB="0" distL="0" distR="0" wp14:anchorId="2B75A27E" wp14:editId="5AE77EE8">
            <wp:extent cx="2514600" cy="1685925"/>
            <wp:effectExtent l="0" t="0" r="0" b="9525"/>
            <wp:docPr id="555082369" name="Grafik 1" descr="Ein Bild, das Essen, Snack, Perso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82369" name="Grafik 1" descr="Ein Bild, das Essen, Snack, Perso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E9DBA" w14:textId="77777777" w:rsidR="00916E9C" w:rsidRDefault="00916E9C" w:rsidP="00916E9C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Ob bei kreativen Bastelarbeiten oder beim Malheur auf dem Frühstückstisch, der Mini-Sauger </w:t>
      </w:r>
      <w:r w:rsidRPr="00E64730">
        <w:rPr>
          <w:i/>
          <w:iCs/>
          <w:sz w:val="20"/>
        </w:rPr>
        <w:t>RDV4</w:t>
      </w:r>
      <w:r>
        <w:rPr>
          <w:i/>
          <w:iCs/>
          <w:sz w:val="20"/>
        </w:rPr>
        <w:t xml:space="preserve"> entfernt Krümel und anderen Schmutz im Handumdrehen.</w:t>
      </w:r>
    </w:p>
    <w:p w14:paraId="09C43A36" w14:textId="77777777" w:rsidR="000F2AFA" w:rsidRDefault="000F2AFA" w:rsidP="00916E9C">
      <w:pPr>
        <w:spacing w:line="360" w:lineRule="auto"/>
        <w:rPr>
          <w:i/>
          <w:iCs/>
          <w:sz w:val="20"/>
        </w:rPr>
      </w:pPr>
    </w:p>
    <w:p w14:paraId="5AB19036" w14:textId="4C02B260" w:rsidR="000F2AFA" w:rsidRDefault="000F2AFA" w:rsidP="00916E9C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49025AC6" wp14:editId="1E81FD45">
            <wp:extent cx="2876550" cy="1924050"/>
            <wp:effectExtent l="0" t="0" r="0" b="0"/>
            <wp:docPr id="713006321" name="Grafik 3" descr="Ein Bild, das Werkzeug, Elektrowerkzeug, Bohrmaschine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006321" name="Grafik 3" descr="Ein Bild, das Werkzeug, Elektrowerkzeug, Bohrmaschine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B4EA6" w14:textId="1ABFEAFE" w:rsidR="000F2AFA" w:rsidRDefault="000F2AFA" w:rsidP="00916E9C">
      <w:pPr>
        <w:spacing w:line="360" w:lineRule="auto"/>
        <w:rPr>
          <w:i/>
          <w:iCs/>
          <w:sz w:val="20"/>
        </w:rPr>
      </w:pPr>
      <w:r w:rsidRPr="000F2AFA">
        <w:rPr>
          <w:i/>
          <w:iCs/>
          <w:sz w:val="20"/>
        </w:rPr>
        <w:t>Der ergonomische, gummierte Griff ermöglicht eine einfache und sichere Einhand-Bedienung.</w:t>
      </w:r>
    </w:p>
    <w:p w14:paraId="3CD591B3" w14:textId="77777777" w:rsidR="004D0C28" w:rsidRDefault="004D0C28" w:rsidP="00916E9C">
      <w:pPr>
        <w:spacing w:line="360" w:lineRule="auto"/>
        <w:rPr>
          <w:i/>
          <w:iCs/>
          <w:sz w:val="20"/>
        </w:rPr>
      </w:pPr>
    </w:p>
    <w:p w14:paraId="56EB1B76" w14:textId="6328023C" w:rsidR="004D0C28" w:rsidRDefault="004D0C28" w:rsidP="00916E9C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6DA7448E" wp14:editId="285B749F">
            <wp:extent cx="2876550" cy="1924050"/>
            <wp:effectExtent l="0" t="0" r="0" b="0"/>
            <wp:docPr id="2037121220" name="Grafik 2" descr="Ein Bild, das Bohrmaschine, Elektrowerkzeug, Person,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21220" name="Grafik 2" descr="Ein Bild, das Bohrmaschine, Elektrowerkzeug, Person,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36190" w14:textId="3D2F308F" w:rsidR="004D0C28" w:rsidRDefault="004D0C28" w:rsidP="00916E9C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Eine Fugendüse zum Saugen in engen Zwischenräumen kann einfach am Staubbehälter angesteckt werden.</w:t>
      </w:r>
    </w:p>
    <w:p w14:paraId="6A36B587" w14:textId="77777777" w:rsidR="009D4CE9" w:rsidRDefault="009D4CE9" w:rsidP="00EE180C">
      <w:pPr>
        <w:spacing w:line="360" w:lineRule="auto"/>
        <w:rPr>
          <w:i/>
          <w:sz w:val="22"/>
          <w:szCs w:val="22"/>
        </w:rPr>
      </w:pPr>
    </w:p>
    <w:p w14:paraId="665E75CF" w14:textId="77777777" w:rsidR="00916E9C" w:rsidRPr="00EE180C" w:rsidRDefault="00916E9C" w:rsidP="00EE180C">
      <w:pPr>
        <w:spacing w:line="360" w:lineRule="auto"/>
        <w:rPr>
          <w:i/>
          <w:sz w:val="22"/>
          <w:szCs w:val="22"/>
        </w:rPr>
      </w:pPr>
    </w:p>
    <w:sectPr w:rsidR="00916E9C" w:rsidRPr="00EE180C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4"/>
    <w:rsid w:val="00002E8C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169B"/>
    <w:rsid w:val="000E7C1E"/>
    <w:rsid w:val="000F2AFA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B69DB"/>
    <w:rsid w:val="001C47A2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C277D"/>
    <w:rsid w:val="003C6B7B"/>
    <w:rsid w:val="003F4038"/>
    <w:rsid w:val="003F6199"/>
    <w:rsid w:val="00400F65"/>
    <w:rsid w:val="00401213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0C28"/>
    <w:rsid w:val="004D2C63"/>
    <w:rsid w:val="00512606"/>
    <w:rsid w:val="0051516B"/>
    <w:rsid w:val="00527E83"/>
    <w:rsid w:val="00563D20"/>
    <w:rsid w:val="00565ADB"/>
    <w:rsid w:val="00577AD5"/>
    <w:rsid w:val="005934A1"/>
    <w:rsid w:val="0059393A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4B3B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A1FDE"/>
    <w:rsid w:val="007A27C6"/>
    <w:rsid w:val="007A369A"/>
    <w:rsid w:val="007B1B1B"/>
    <w:rsid w:val="007B64CD"/>
    <w:rsid w:val="007F4E8B"/>
    <w:rsid w:val="008054E2"/>
    <w:rsid w:val="00814BA2"/>
    <w:rsid w:val="008208D7"/>
    <w:rsid w:val="00825A9B"/>
    <w:rsid w:val="00855A80"/>
    <w:rsid w:val="00880939"/>
    <w:rsid w:val="00884EED"/>
    <w:rsid w:val="008A0C35"/>
    <w:rsid w:val="008C49EA"/>
    <w:rsid w:val="00911621"/>
    <w:rsid w:val="009120F8"/>
    <w:rsid w:val="00916E9C"/>
    <w:rsid w:val="00922241"/>
    <w:rsid w:val="00925FE2"/>
    <w:rsid w:val="0094635C"/>
    <w:rsid w:val="00950437"/>
    <w:rsid w:val="00960E4B"/>
    <w:rsid w:val="00961A1D"/>
    <w:rsid w:val="0097636F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A6A6C"/>
    <w:rsid w:val="00BB1536"/>
    <w:rsid w:val="00C07778"/>
    <w:rsid w:val="00C32C4D"/>
    <w:rsid w:val="00C34154"/>
    <w:rsid w:val="00C43A95"/>
    <w:rsid w:val="00C712C8"/>
    <w:rsid w:val="00C73E34"/>
    <w:rsid w:val="00C83475"/>
    <w:rsid w:val="00C87AEE"/>
    <w:rsid w:val="00C966F7"/>
    <w:rsid w:val="00C96DBC"/>
    <w:rsid w:val="00CB33FF"/>
    <w:rsid w:val="00CB5EDF"/>
    <w:rsid w:val="00CC49FD"/>
    <w:rsid w:val="00CD263B"/>
    <w:rsid w:val="00CF0F99"/>
    <w:rsid w:val="00D0357F"/>
    <w:rsid w:val="00D11441"/>
    <w:rsid w:val="00D118F7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43F6"/>
    <w:rsid w:val="00ED6A38"/>
    <w:rsid w:val="00EE180C"/>
    <w:rsid w:val="00EE192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C608D"/>
  <w15:chartTrackingRefBased/>
  <w15:docId w15:val="{DF15FB71-66A0-4AD8-88BD-55C3596F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A6A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53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3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2</cp:revision>
  <cp:lastPrinted>2019-01-04T15:12:00Z</cp:lastPrinted>
  <dcterms:created xsi:type="dcterms:W3CDTF">2024-10-22T15:01:00Z</dcterms:created>
  <dcterms:modified xsi:type="dcterms:W3CDTF">2024-10-22T15:01:00Z</dcterms:modified>
</cp:coreProperties>
</file>